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AB" w:rsidRDefault="000531AB" w:rsidP="000531AB">
      <w:pPr>
        <w:widowControl/>
        <w:shd w:val="clear" w:color="auto" w:fill="FFFFFF"/>
        <w:spacing w:line="360" w:lineRule="auto"/>
        <w:ind w:firstLineChars="100" w:firstLine="31680"/>
        <w:rPr>
          <w:rFonts w:ascii="宋体" w:cs="宋体"/>
          <w:bCs/>
          <w:color w:val="000000"/>
          <w:kern w:val="36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36"/>
          <w:sz w:val="28"/>
          <w:szCs w:val="28"/>
        </w:rPr>
        <w:t>附表二</w:t>
      </w:r>
      <w:r>
        <w:rPr>
          <w:rFonts w:ascii="宋体" w:hAnsi="宋体" w:cs="宋体"/>
          <w:bCs/>
          <w:color w:val="000000"/>
          <w:kern w:val="36"/>
          <w:sz w:val="28"/>
          <w:szCs w:val="28"/>
        </w:rPr>
        <w:t xml:space="preserve">                                 </w:t>
      </w:r>
      <w:r>
        <w:rPr>
          <w:rFonts w:ascii="宋体" w:hAnsi="宋体" w:cs="宋体" w:hint="eastAsia"/>
          <w:b/>
          <w:bCs/>
          <w:color w:val="000000"/>
          <w:kern w:val="36"/>
          <w:sz w:val="30"/>
          <w:szCs w:val="30"/>
        </w:rPr>
        <w:t>服务项目</w:t>
      </w:r>
      <w:r w:rsidRPr="00931713">
        <w:rPr>
          <w:rFonts w:ascii="宋体" w:hAnsi="宋体" w:cs="宋体" w:hint="eastAsia"/>
          <w:b/>
          <w:bCs/>
          <w:color w:val="000000"/>
          <w:kern w:val="36"/>
          <w:sz w:val="30"/>
          <w:szCs w:val="30"/>
        </w:rPr>
        <w:t>信息征集</w:t>
      </w:r>
    </w:p>
    <w:p w:rsidR="000531AB" w:rsidRDefault="000531AB" w:rsidP="005D53BB">
      <w:pPr>
        <w:widowControl/>
        <w:shd w:val="clear" w:color="auto" w:fill="FFFFFF"/>
        <w:spacing w:line="360" w:lineRule="auto"/>
        <w:ind w:firstLineChars="100" w:firstLine="31680"/>
        <w:rPr>
          <w:rFonts w:ascii="宋体" w:cs="宋体"/>
          <w:bCs/>
          <w:color w:val="000000"/>
          <w:kern w:val="36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36"/>
          <w:sz w:val="28"/>
          <w:szCs w:val="28"/>
        </w:rPr>
        <w:t>供应商名称：</w:t>
      </w:r>
    </w:p>
    <w:tbl>
      <w:tblPr>
        <w:tblW w:w="3866" w:type="pct"/>
        <w:jc w:val="center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3"/>
        <w:gridCol w:w="2221"/>
        <w:gridCol w:w="2111"/>
        <w:gridCol w:w="2143"/>
        <w:gridCol w:w="1997"/>
        <w:gridCol w:w="2156"/>
      </w:tblGrid>
      <w:tr w:rsidR="000531AB" w:rsidRPr="00BC1E6F" w:rsidTr="005D53BB">
        <w:trPr>
          <w:trHeight w:val="714"/>
          <w:jc w:val="center"/>
        </w:trPr>
        <w:tc>
          <w:tcPr>
            <w:tcW w:w="268" w:type="pct"/>
            <w:vAlign w:val="center"/>
          </w:tcPr>
          <w:p w:rsidR="000531AB" w:rsidRPr="00BC1E6F" w:rsidRDefault="000531AB" w:rsidP="00A34168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BC1E6F"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89" w:type="pct"/>
            <w:vAlign w:val="center"/>
          </w:tcPr>
          <w:p w:rsidR="000531AB" w:rsidRPr="00BC1E6F" w:rsidRDefault="000531AB" w:rsidP="00A34168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940" w:type="pct"/>
            <w:vAlign w:val="center"/>
          </w:tcPr>
          <w:p w:rsidR="000531AB" w:rsidRPr="00BC1E6F" w:rsidRDefault="000531AB" w:rsidP="00A34168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供应商资质</w:t>
            </w:r>
          </w:p>
        </w:tc>
        <w:tc>
          <w:tcPr>
            <w:tcW w:w="954" w:type="pct"/>
            <w:vAlign w:val="center"/>
          </w:tcPr>
          <w:p w:rsidR="000531AB" w:rsidRPr="00BC1E6F" w:rsidRDefault="000531AB" w:rsidP="00DC2538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业绩</w:t>
            </w:r>
          </w:p>
        </w:tc>
        <w:tc>
          <w:tcPr>
            <w:tcW w:w="889" w:type="pct"/>
            <w:vAlign w:val="center"/>
          </w:tcPr>
          <w:p w:rsidR="000531AB" w:rsidRPr="00BC1E6F" w:rsidRDefault="000531AB" w:rsidP="00942B67">
            <w:pPr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工期</w:t>
            </w:r>
          </w:p>
        </w:tc>
        <w:tc>
          <w:tcPr>
            <w:tcW w:w="961" w:type="pct"/>
            <w:vAlign w:val="center"/>
          </w:tcPr>
          <w:p w:rsidR="000531AB" w:rsidRPr="00BC1E6F" w:rsidRDefault="000531AB" w:rsidP="00A34168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报价</w:t>
            </w:r>
          </w:p>
        </w:tc>
      </w:tr>
      <w:tr w:rsidR="000531AB" w:rsidRPr="00BC1E6F" w:rsidTr="005D53BB">
        <w:trPr>
          <w:trHeight w:val="1126"/>
          <w:jc w:val="center"/>
        </w:trPr>
        <w:tc>
          <w:tcPr>
            <w:tcW w:w="268" w:type="pct"/>
            <w:vAlign w:val="center"/>
          </w:tcPr>
          <w:p w:rsidR="000531AB" w:rsidRPr="00BC1E6F" w:rsidRDefault="000531AB" w:rsidP="00A34168">
            <w:pPr>
              <w:widowControl/>
              <w:jc w:val="center"/>
              <w:rPr>
                <w:rFonts w:ascii="’Times New Roman’" w:eastAsia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9" w:type="pct"/>
            <w:vAlign w:val="center"/>
          </w:tcPr>
          <w:p w:rsidR="000531AB" w:rsidRPr="00BC1E6F" w:rsidRDefault="000531AB" w:rsidP="00A3416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0" w:type="pct"/>
            <w:vAlign w:val="center"/>
          </w:tcPr>
          <w:p w:rsidR="000531AB" w:rsidRPr="00BC1E6F" w:rsidRDefault="000531AB" w:rsidP="00A3416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:rsidR="000531AB" w:rsidRPr="00BC1E6F" w:rsidRDefault="000531AB" w:rsidP="00A34168">
            <w:pPr>
              <w:widowControl/>
              <w:jc w:val="center"/>
              <w:rPr>
                <w:rFonts w:ascii="’Times New Roman’" w:eastAsia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9" w:type="pct"/>
            <w:vAlign w:val="center"/>
          </w:tcPr>
          <w:p w:rsidR="000531AB" w:rsidRPr="00BC1E6F" w:rsidRDefault="000531AB" w:rsidP="00A34168">
            <w:pPr>
              <w:widowControl/>
              <w:jc w:val="center"/>
              <w:rPr>
                <w:rFonts w:ascii="’Times New Roman’" w:eastAsia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1" w:type="pct"/>
            <w:vAlign w:val="center"/>
          </w:tcPr>
          <w:p w:rsidR="000531AB" w:rsidRPr="00BC1E6F" w:rsidRDefault="000531AB" w:rsidP="00A34168">
            <w:pPr>
              <w:widowControl/>
              <w:jc w:val="center"/>
              <w:rPr>
                <w:rFonts w:ascii="’Times New Roman’" w:eastAsia="’Times New Roman’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531AB" w:rsidRPr="00BC1E6F" w:rsidTr="005D53BB">
        <w:trPr>
          <w:trHeight w:val="1268"/>
          <w:jc w:val="center"/>
        </w:trPr>
        <w:tc>
          <w:tcPr>
            <w:tcW w:w="268" w:type="pct"/>
            <w:vAlign w:val="center"/>
          </w:tcPr>
          <w:p w:rsidR="000531AB" w:rsidRPr="00BC1E6F" w:rsidRDefault="000531AB" w:rsidP="00A34168">
            <w:pPr>
              <w:widowControl/>
              <w:jc w:val="center"/>
              <w:rPr>
                <w:rFonts w:ascii="’Times New Roman’" w:eastAsia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9" w:type="pct"/>
            <w:vAlign w:val="center"/>
          </w:tcPr>
          <w:p w:rsidR="000531AB" w:rsidRPr="00BC1E6F" w:rsidRDefault="000531AB" w:rsidP="00A3416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0" w:type="pct"/>
            <w:vAlign w:val="center"/>
          </w:tcPr>
          <w:p w:rsidR="000531AB" w:rsidRPr="00BC1E6F" w:rsidRDefault="000531AB" w:rsidP="00A3416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:rsidR="000531AB" w:rsidRPr="00BC1E6F" w:rsidRDefault="000531AB" w:rsidP="00A34168">
            <w:pPr>
              <w:widowControl/>
              <w:jc w:val="center"/>
              <w:rPr>
                <w:rFonts w:ascii="’Times New Roman’" w:eastAsia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9" w:type="pct"/>
            <w:vAlign w:val="center"/>
          </w:tcPr>
          <w:p w:rsidR="000531AB" w:rsidRPr="00BC1E6F" w:rsidRDefault="000531AB" w:rsidP="00A34168">
            <w:pPr>
              <w:widowControl/>
              <w:jc w:val="center"/>
              <w:rPr>
                <w:rFonts w:ascii="’Times New Roman’" w:eastAsia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1" w:type="pct"/>
            <w:vAlign w:val="center"/>
          </w:tcPr>
          <w:p w:rsidR="000531AB" w:rsidRPr="00BC1E6F" w:rsidRDefault="000531AB" w:rsidP="00A34168">
            <w:pPr>
              <w:widowControl/>
              <w:jc w:val="center"/>
              <w:rPr>
                <w:rFonts w:ascii="’Times New Roman’" w:eastAsia="’Times New Roman’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531AB" w:rsidRPr="00BC1E6F" w:rsidTr="005D53BB">
        <w:trPr>
          <w:trHeight w:val="1112"/>
          <w:jc w:val="center"/>
        </w:trPr>
        <w:tc>
          <w:tcPr>
            <w:tcW w:w="268" w:type="pct"/>
            <w:vAlign w:val="center"/>
          </w:tcPr>
          <w:p w:rsidR="000531AB" w:rsidRPr="00BC1E6F" w:rsidRDefault="000531AB" w:rsidP="00A34168">
            <w:pPr>
              <w:widowControl/>
              <w:jc w:val="center"/>
              <w:rPr>
                <w:rFonts w:ascii="’Times New Roman’" w:eastAsia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9" w:type="pct"/>
            <w:vAlign w:val="center"/>
          </w:tcPr>
          <w:p w:rsidR="000531AB" w:rsidRPr="00BC1E6F" w:rsidRDefault="000531AB" w:rsidP="00A3416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0" w:type="pct"/>
            <w:vAlign w:val="center"/>
          </w:tcPr>
          <w:p w:rsidR="000531AB" w:rsidRPr="00BC1E6F" w:rsidRDefault="000531AB" w:rsidP="00A3416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:rsidR="000531AB" w:rsidRPr="00BC1E6F" w:rsidRDefault="000531AB" w:rsidP="00A34168">
            <w:pPr>
              <w:widowControl/>
              <w:jc w:val="center"/>
              <w:rPr>
                <w:rFonts w:ascii="’Times New Roman’" w:eastAsia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9" w:type="pct"/>
            <w:vAlign w:val="center"/>
          </w:tcPr>
          <w:p w:rsidR="000531AB" w:rsidRPr="00BC1E6F" w:rsidRDefault="000531AB" w:rsidP="00A34168">
            <w:pPr>
              <w:widowControl/>
              <w:jc w:val="center"/>
              <w:rPr>
                <w:rFonts w:ascii="’Times New Roman’" w:eastAsia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1" w:type="pct"/>
            <w:vAlign w:val="center"/>
          </w:tcPr>
          <w:p w:rsidR="000531AB" w:rsidRPr="00BC1E6F" w:rsidRDefault="000531AB" w:rsidP="00A34168">
            <w:pPr>
              <w:widowControl/>
              <w:jc w:val="center"/>
              <w:rPr>
                <w:rFonts w:ascii="’Times New Roman’" w:eastAsia="’Times New Roman’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531AB" w:rsidRPr="00BC1E6F" w:rsidTr="005D53BB">
        <w:trPr>
          <w:trHeight w:val="1270"/>
          <w:jc w:val="center"/>
        </w:trPr>
        <w:tc>
          <w:tcPr>
            <w:tcW w:w="268" w:type="pct"/>
            <w:vAlign w:val="center"/>
          </w:tcPr>
          <w:p w:rsidR="000531AB" w:rsidRPr="00BC1E6F" w:rsidRDefault="000531AB" w:rsidP="00A34168">
            <w:pPr>
              <w:widowControl/>
              <w:jc w:val="center"/>
              <w:rPr>
                <w:rFonts w:ascii="’Times New Roman’" w:eastAsia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9" w:type="pct"/>
            <w:vAlign w:val="center"/>
          </w:tcPr>
          <w:p w:rsidR="000531AB" w:rsidRPr="00BC1E6F" w:rsidRDefault="000531AB" w:rsidP="00A3416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0" w:type="pct"/>
            <w:vAlign w:val="center"/>
          </w:tcPr>
          <w:p w:rsidR="000531AB" w:rsidRPr="00BC1E6F" w:rsidRDefault="000531AB" w:rsidP="00A3416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:rsidR="000531AB" w:rsidRPr="00BC1E6F" w:rsidRDefault="000531AB" w:rsidP="00A34168">
            <w:pPr>
              <w:widowControl/>
              <w:jc w:val="center"/>
              <w:rPr>
                <w:rFonts w:ascii="’Times New Roman’" w:eastAsia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9" w:type="pct"/>
            <w:vAlign w:val="center"/>
          </w:tcPr>
          <w:p w:rsidR="000531AB" w:rsidRPr="00BC1E6F" w:rsidRDefault="000531AB" w:rsidP="00A34168">
            <w:pPr>
              <w:widowControl/>
              <w:jc w:val="center"/>
              <w:rPr>
                <w:rFonts w:ascii="’Times New Roman’" w:eastAsia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1" w:type="pct"/>
            <w:vAlign w:val="center"/>
          </w:tcPr>
          <w:p w:rsidR="000531AB" w:rsidRPr="00BC1E6F" w:rsidRDefault="000531AB" w:rsidP="00A34168">
            <w:pPr>
              <w:widowControl/>
              <w:jc w:val="center"/>
              <w:rPr>
                <w:rFonts w:ascii="’Times New Roman’" w:eastAsia="’Times New Roman’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531AB" w:rsidRPr="00BC1E6F" w:rsidTr="005D53BB">
        <w:trPr>
          <w:trHeight w:val="1411"/>
          <w:jc w:val="center"/>
        </w:trPr>
        <w:tc>
          <w:tcPr>
            <w:tcW w:w="268" w:type="pct"/>
            <w:vAlign w:val="center"/>
          </w:tcPr>
          <w:p w:rsidR="000531AB" w:rsidRPr="00BC1E6F" w:rsidRDefault="000531AB" w:rsidP="00A34168">
            <w:pPr>
              <w:widowControl/>
              <w:jc w:val="center"/>
              <w:rPr>
                <w:rFonts w:ascii="’Times New Roman’" w:eastAsia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9" w:type="pct"/>
            <w:vAlign w:val="center"/>
          </w:tcPr>
          <w:p w:rsidR="000531AB" w:rsidRPr="00BC1E6F" w:rsidRDefault="000531AB" w:rsidP="00A3416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0" w:type="pct"/>
            <w:vAlign w:val="center"/>
          </w:tcPr>
          <w:p w:rsidR="000531AB" w:rsidRPr="00BC1E6F" w:rsidRDefault="000531AB" w:rsidP="00A3416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:rsidR="000531AB" w:rsidRPr="00BC1E6F" w:rsidRDefault="000531AB" w:rsidP="00A34168">
            <w:pPr>
              <w:widowControl/>
              <w:jc w:val="center"/>
              <w:rPr>
                <w:rFonts w:ascii="’Times New Roman’" w:eastAsia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9" w:type="pct"/>
            <w:vAlign w:val="center"/>
          </w:tcPr>
          <w:p w:rsidR="000531AB" w:rsidRPr="00BC1E6F" w:rsidRDefault="000531AB" w:rsidP="00A34168">
            <w:pPr>
              <w:widowControl/>
              <w:jc w:val="center"/>
              <w:rPr>
                <w:rFonts w:ascii="’Times New Roman’" w:eastAsia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1" w:type="pct"/>
            <w:vAlign w:val="center"/>
          </w:tcPr>
          <w:p w:rsidR="000531AB" w:rsidRPr="00BC1E6F" w:rsidRDefault="000531AB" w:rsidP="00A34168">
            <w:pPr>
              <w:widowControl/>
              <w:jc w:val="center"/>
              <w:rPr>
                <w:rFonts w:ascii="’Times New Roman’" w:eastAsia="’Times New Roman’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0531AB" w:rsidRPr="00942B67" w:rsidRDefault="000531AB" w:rsidP="00942B67">
      <w:pPr>
        <w:widowControl/>
        <w:shd w:val="clear" w:color="auto" w:fill="FFFFFF"/>
        <w:spacing w:line="360" w:lineRule="auto"/>
      </w:pPr>
      <w:r>
        <w:rPr>
          <w:rFonts w:hint="eastAsia"/>
        </w:rPr>
        <w:t>注：表格不够填写可附页。</w:t>
      </w:r>
    </w:p>
    <w:sectPr w:rsidR="000531AB" w:rsidRPr="00942B67" w:rsidSect="00363E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623" w:right="1089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1AB" w:rsidRDefault="000531AB" w:rsidP="00942B67">
      <w:r>
        <w:separator/>
      </w:r>
    </w:p>
  </w:endnote>
  <w:endnote w:type="continuationSeparator" w:id="0">
    <w:p w:rsidR="000531AB" w:rsidRDefault="000531AB" w:rsidP="00942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’Times New Roman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1AB" w:rsidRDefault="000531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1AB" w:rsidRDefault="000531A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1AB" w:rsidRDefault="000531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1AB" w:rsidRDefault="000531AB" w:rsidP="00942B67">
      <w:r>
        <w:separator/>
      </w:r>
    </w:p>
  </w:footnote>
  <w:footnote w:type="continuationSeparator" w:id="0">
    <w:p w:rsidR="000531AB" w:rsidRDefault="000531AB" w:rsidP="00942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1AB" w:rsidRDefault="000531A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1AB" w:rsidRDefault="000531AB" w:rsidP="005D53B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1AB" w:rsidRDefault="000531A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B67"/>
    <w:rsid w:val="000531AB"/>
    <w:rsid w:val="00363EE4"/>
    <w:rsid w:val="005D53BB"/>
    <w:rsid w:val="00931713"/>
    <w:rsid w:val="00942B67"/>
    <w:rsid w:val="009B3659"/>
    <w:rsid w:val="00A06E47"/>
    <w:rsid w:val="00A34168"/>
    <w:rsid w:val="00B50E4E"/>
    <w:rsid w:val="00BC1E6F"/>
    <w:rsid w:val="00CC56AF"/>
    <w:rsid w:val="00CE1D4F"/>
    <w:rsid w:val="00DC2538"/>
    <w:rsid w:val="00F54EC6"/>
    <w:rsid w:val="00F57359"/>
    <w:rsid w:val="00F912F7"/>
    <w:rsid w:val="00FE4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B6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42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42B6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42B6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42B6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18</Words>
  <Characters>106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12</cp:revision>
  <dcterms:created xsi:type="dcterms:W3CDTF">2015-04-17T01:52:00Z</dcterms:created>
  <dcterms:modified xsi:type="dcterms:W3CDTF">2015-05-19T07:34:00Z</dcterms:modified>
</cp:coreProperties>
</file>